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FBBB"/>
  <w:body>
    <w:bookmarkStart w:id="0" w:name="_GoBack"/>
    <w:bookmarkEnd w:id="0"/>
    <w:p w:rsidR="00236D15" w:rsidRPr="005C731C" w:rsidRDefault="002874F9" w:rsidP="005C73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-194481</wp:posOffset>
                </wp:positionH>
                <wp:positionV relativeFrom="paragraph">
                  <wp:posOffset>1183337</wp:posOffset>
                </wp:positionV>
                <wp:extent cx="5612765" cy="701494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765" cy="7014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E74" w:rsidRDefault="00813E74" w:rsidP="0040294E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「学術誌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むか」について</w:t>
                            </w:r>
                          </w:p>
                          <w:p w:rsidR="00562EA1" w:rsidRDefault="00813E74" w:rsidP="0040294E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宮崎県作業療法士会学術誌　作業療法　ひむかは，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ISSN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（国際標準逐次刊行物番号）を取得した学術雑誌です．本誌で募集する論文は査読付き原著論文であり，</w:t>
                            </w:r>
                            <w:r w:rsidR="000F410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掲載されれば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研究業績</w:t>
                            </w:r>
                            <w:r w:rsidR="000F410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として認められます．若手の皆様や初めて論文投稿をされる方に最適な雑誌ですので，奮ってご応募ください．</w:t>
                            </w:r>
                          </w:p>
                          <w:p w:rsidR="00813E74" w:rsidRDefault="00813E74" w:rsidP="0040294E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0294E" w:rsidRDefault="0040294E" w:rsidP="0040294E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294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投稿方法</w:t>
                            </w:r>
                          </w:p>
                          <w:p w:rsidR="00405429" w:rsidRDefault="0040294E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投稿</w:t>
                            </w:r>
                            <w:r w:rsidR="00813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を希望される方は</w:t>
                            </w:r>
                            <w:r w:rsidRP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，期日までに以下の事項を</w:t>
                            </w:r>
                            <w:r w:rsidR="00813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提出</w:t>
                            </w:r>
                            <w:r w:rsidRP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="00B672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アドレスへ</w:t>
                            </w:r>
                            <w:r w:rsidRP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お送り</w:t>
                            </w:r>
                            <w:r w:rsidR="00405429" w:rsidRP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4054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．</w:t>
                            </w:r>
                          </w:p>
                          <w:p w:rsidR="00405429" w:rsidRDefault="00405429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編集委員で審議後，</w:t>
                            </w:r>
                            <w:r w:rsidR="00813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査読者による審査を実施し，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採否をご連絡</w:t>
                            </w:r>
                            <w:r w:rsidR="00B672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します</w:t>
                            </w:r>
                          </w:p>
                          <w:p w:rsidR="00405429" w:rsidRDefault="00405429" w:rsidP="00405429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氏名・ふりがな</w:t>
                            </w:r>
                          </w:p>
                          <w:p w:rsidR="00405429" w:rsidRDefault="00405429" w:rsidP="00405429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所属</w:t>
                            </w:r>
                          </w:p>
                          <w:p w:rsidR="00405429" w:rsidRDefault="00405429" w:rsidP="00405429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連絡先（電話・メールアドレス）</w:t>
                            </w:r>
                          </w:p>
                          <w:p w:rsidR="00405429" w:rsidRDefault="00405429" w:rsidP="00405429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原稿の種類・分量</w:t>
                            </w:r>
                          </w:p>
                          <w:p w:rsidR="00405429" w:rsidRDefault="00405429" w:rsidP="00405429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論文タイトル（仮題でも可）</w:t>
                            </w:r>
                          </w:p>
                          <w:p w:rsidR="00B67212" w:rsidRPr="00562EA1" w:rsidRDefault="00405429" w:rsidP="00562EA1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要旨（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字程度）</w:t>
                            </w:r>
                          </w:p>
                          <w:p w:rsidR="0040294E" w:rsidRPr="0040294E" w:rsidRDefault="0040294E" w:rsidP="0040294E">
                            <w:pPr>
                              <w:spacing w:line="3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0294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論文内容</w:t>
                            </w:r>
                          </w:p>
                          <w:p w:rsidR="00405429" w:rsidRDefault="0040294E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029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作業療法の学術的発展に寄与する論文とし，「論考」，「総説」，「研究論文」</w:t>
                            </w:r>
                          </w:p>
                          <w:p w:rsidR="00376ABE" w:rsidRDefault="0040294E" w:rsidP="00405429">
                            <w:pPr>
                              <w:spacing w:line="24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29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「実践報告」，「短報」のいずれかで，他誌に発表された論文でないものとします</w:t>
                            </w:r>
                          </w:p>
                          <w:p w:rsidR="00D1122A" w:rsidRDefault="00376ABE" w:rsidP="00405429">
                            <w:pPr>
                              <w:spacing w:line="24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76AB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提出・問い合わせ先</w:t>
                            </w:r>
                          </w:p>
                          <w:p w:rsidR="00376ABE" w:rsidRPr="00376ABE" w:rsidRDefault="00376ABE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76AB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宮崎県作業療法士会　学術部　学術誌編集委員（担当：中田）</w:t>
                            </w:r>
                          </w:p>
                          <w:p w:rsidR="00376ABE" w:rsidRDefault="00376ABE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76ABE">
                              <w:rPr>
                                <w:sz w:val="22"/>
                                <w:szCs w:val="22"/>
                              </w:rPr>
                              <w:t>Email</w:t>
                            </w:r>
                            <w:proofErr w:type="gramStart"/>
                            <w:r w:rsidRPr="00376ABE">
                              <w:rPr>
                                <w:sz w:val="22"/>
                                <w:szCs w:val="22"/>
                              </w:rPr>
                              <w:t>:nakada@phoenix.ac.jp</w:t>
                            </w:r>
                            <w:proofErr w:type="gramEnd"/>
                          </w:p>
                          <w:p w:rsidR="00376ABE" w:rsidRDefault="00376ABE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B672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応募いただいた個人情報は紀要編集目的以外には使用しません</w:t>
                            </w:r>
                          </w:p>
                          <w:p w:rsidR="002874F9" w:rsidRPr="002874F9" w:rsidRDefault="002874F9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投稿・執筆に関する詳細は本学術誌の投稿規定、執筆要領をご参照ください</w:t>
                            </w:r>
                          </w:p>
                          <w:p w:rsidR="00B67212" w:rsidRPr="00376ABE" w:rsidRDefault="00B67212" w:rsidP="0040542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その他，ご不明な点がございましたら上記メールにお問い</w:t>
                            </w:r>
                            <w:r w:rsidR="00813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合わせ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15.3pt;margin-top:93.2pt;width:441.95pt;height:5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" filled="f" stroked="f" strokeweight=".5pt">
                <v:textbox>
                  <w:txbxContent>
                    <w:p w:rsidR="00813E74" w:rsidRDefault="00813E74" w:rsidP="0040294E">
                      <w:pPr>
                        <w:spacing w:line="3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「学術誌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ひ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むか」について</w:t>
                      </w:r>
                    </w:p>
                    <w:p w:rsidR="00562EA1" w:rsidRDefault="00813E74" w:rsidP="0040294E">
                      <w:pPr>
                        <w:spacing w:line="320" w:lineRule="exact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宮崎県作業療法士会学術誌　作業療法　ひむかは，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ISSN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（国際標準逐次刊行物番号）を取得した学術雑誌です．本誌で募集する論文は査読付き原著論文であり，</w:t>
                      </w:r>
                      <w:r w:rsidR="000F410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掲載されれば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研究業績</w:t>
                      </w:r>
                      <w:r w:rsidR="000F410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として認められます．若手の皆様や初めて論文投稿をされる方に最適な雑誌ですので，奮ってご応募ください．</w:t>
                      </w:r>
                    </w:p>
                    <w:p w:rsidR="00813E74" w:rsidRDefault="00813E74" w:rsidP="0040294E">
                      <w:pPr>
                        <w:spacing w:line="320" w:lineRule="exact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0294E" w:rsidRDefault="0040294E" w:rsidP="0040294E">
                      <w:pPr>
                        <w:spacing w:line="3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294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投稿方法</w:t>
                      </w:r>
                    </w:p>
                    <w:p w:rsidR="00405429" w:rsidRDefault="0040294E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05429">
                        <w:rPr>
                          <w:rFonts w:hint="eastAsia"/>
                          <w:sz w:val="22"/>
                          <w:szCs w:val="22"/>
                        </w:rPr>
                        <w:t>投稿</w:t>
                      </w:r>
                      <w:r w:rsidR="00813E74">
                        <w:rPr>
                          <w:rFonts w:hint="eastAsia"/>
                          <w:sz w:val="22"/>
                          <w:szCs w:val="22"/>
                        </w:rPr>
                        <w:t>を希望される方は</w:t>
                      </w:r>
                      <w:r w:rsidRPr="00405429">
                        <w:rPr>
                          <w:rFonts w:hint="eastAsia"/>
                          <w:sz w:val="22"/>
                          <w:szCs w:val="22"/>
                        </w:rPr>
                        <w:t>，期日までに以下の事項を</w:t>
                      </w:r>
                      <w:r w:rsidR="00813E74">
                        <w:rPr>
                          <w:rFonts w:hint="eastAsia"/>
                          <w:sz w:val="22"/>
                          <w:szCs w:val="22"/>
                        </w:rPr>
                        <w:t>提出</w:t>
                      </w:r>
                      <w:r w:rsidRPr="00405429">
                        <w:rPr>
                          <w:rFonts w:hint="eastAsia"/>
                          <w:sz w:val="22"/>
                          <w:szCs w:val="22"/>
                        </w:rPr>
                        <w:t>先</w:t>
                      </w:r>
                      <w:r w:rsidR="00B67212">
                        <w:rPr>
                          <w:rFonts w:hint="eastAsia"/>
                          <w:sz w:val="22"/>
                          <w:szCs w:val="22"/>
                        </w:rPr>
                        <w:t>アドレスへ</w:t>
                      </w:r>
                      <w:r w:rsidRPr="00405429">
                        <w:rPr>
                          <w:rFonts w:hint="eastAsia"/>
                          <w:sz w:val="22"/>
                          <w:szCs w:val="22"/>
                        </w:rPr>
                        <w:t>お送り</w:t>
                      </w:r>
                      <w:r w:rsidR="00405429" w:rsidRPr="00405429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405429">
                        <w:rPr>
                          <w:rFonts w:hint="eastAsia"/>
                          <w:sz w:val="22"/>
                          <w:szCs w:val="22"/>
                        </w:rPr>
                        <w:t>．</w:t>
                      </w:r>
                    </w:p>
                    <w:p w:rsidR="00405429" w:rsidRDefault="00405429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編集委員で審議後，</w:t>
                      </w:r>
                      <w:r w:rsidR="00813E74">
                        <w:rPr>
                          <w:rFonts w:hint="eastAsia"/>
                          <w:sz w:val="22"/>
                          <w:szCs w:val="22"/>
                        </w:rPr>
                        <w:t>査読者による審査を実施し，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採否をご連絡</w:t>
                      </w:r>
                      <w:r w:rsidR="00B67212">
                        <w:rPr>
                          <w:rFonts w:hint="eastAsia"/>
                          <w:sz w:val="22"/>
                          <w:szCs w:val="22"/>
                        </w:rPr>
                        <w:t>いた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します</w:t>
                      </w:r>
                    </w:p>
                    <w:p w:rsidR="00405429" w:rsidRDefault="00405429" w:rsidP="00405429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氏名・ふりがな</w:t>
                      </w:r>
                    </w:p>
                    <w:p w:rsidR="00405429" w:rsidRDefault="00405429" w:rsidP="00405429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所属</w:t>
                      </w:r>
                    </w:p>
                    <w:p w:rsidR="00405429" w:rsidRDefault="00405429" w:rsidP="00405429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連絡先（電話・メールアドレス）</w:t>
                      </w:r>
                    </w:p>
                    <w:p w:rsidR="00405429" w:rsidRDefault="00405429" w:rsidP="00405429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原稿の種類・分量</w:t>
                      </w:r>
                    </w:p>
                    <w:p w:rsidR="00405429" w:rsidRDefault="00405429" w:rsidP="00405429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論文タイトル（仮題でも可）</w:t>
                      </w:r>
                    </w:p>
                    <w:p w:rsidR="00B67212" w:rsidRPr="00562EA1" w:rsidRDefault="00405429" w:rsidP="00562EA1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要旨（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字程度）</w:t>
                      </w:r>
                    </w:p>
                    <w:p w:rsidR="0040294E" w:rsidRPr="0040294E" w:rsidRDefault="0040294E" w:rsidP="0040294E">
                      <w:pPr>
                        <w:spacing w:line="3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0294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論文内容</w:t>
                      </w:r>
                    </w:p>
                    <w:p w:rsidR="00405429" w:rsidRDefault="0040294E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0294E">
                        <w:rPr>
                          <w:rFonts w:hint="eastAsia"/>
                          <w:sz w:val="22"/>
                          <w:szCs w:val="22"/>
                        </w:rPr>
                        <w:t>作業療法の学術的発展に寄与する論文とし，「論考」，「総説」，「研究論文」</w:t>
                      </w:r>
                    </w:p>
                    <w:p w:rsidR="00376ABE" w:rsidRDefault="0040294E" w:rsidP="00405429">
                      <w:pPr>
                        <w:spacing w:line="240" w:lineRule="exact"/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</w:pPr>
                      <w:r w:rsidRPr="0040294E">
                        <w:rPr>
                          <w:rFonts w:hint="eastAsia"/>
                          <w:sz w:val="22"/>
                          <w:szCs w:val="22"/>
                        </w:rPr>
                        <w:t>「実践報告」，「短報」のいずれかで，他誌に発表された論文でないものとします</w:t>
                      </w:r>
                    </w:p>
                    <w:p w:rsidR="00D1122A" w:rsidRDefault="00376ABE" w:rsidP="00405429">
                      <w:pPr>
                        <w:spacing w:line="24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76AB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提出・問い合わせ先</w:t>
                      </w:r>
                    </w:p>
                    <w:p w:rsidR="00376ABE" w:rsidRPr="00376ABE" w:rsidRDefault="00376ABE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376ABE">
                        <w:rPr>
                          <w:rFonts w:hint="eastAsia"/>
                          <w:sz w:val="22"/>
                          <w:szCs w:val="22"/>
                        </w:rPr>
                        <w:t>宮崎県作業療法士会　学術部　学術誌編集委員（担当：中田）</w:t>
                      </w:r>
                    </w:p>
                    <w:p w:rsidR="00376ABE" w:rsidRDefault="00376ABE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376ABE">
                        <w:rPr>
                          <w:sz w:val="22"/>
                          <w:szCs w:val="22"/>
                        </w:rPr>
                        <w:t>Email:nakada@phoenix.ac.jp</w:t>
                      </w:r>
                      <w:proofErr w:type="gramEnd"/>
                    </w:p>
                    <w:p w:rsidR="00376ABE" w:rsidRDefault="00376ABE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="00B67212">
                        <w:rPr>
                          <w:rFonts w:hint="eastAsia"/>
                          <w:sz w:val="22"/>
                          <w:szCs w:val="22"/>
                        </w:rPr>
                        <w:t>応募いただいた個人情報は紀要編集目的以外には使用しません</w:t>
                      </w:r>
                    </w:p>
                    <w:p w:rsidR="002874F9" w:rsidRPr="002874F9" w:rsidRDefault="002874F9" w:rsidP="00405429">
                      <w:pPr>
                        <w:spacing w:line="24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投稿・執筆に関する詳細は本学術誌の投稿規定、執筆要領をご参照ください</w:t>
                      </w:r>
                    </w:p>
                    <w:p w:rsidR="00B67212" w:rsidRPr="00376ABE" w:rsidRDefault="00B67212" w:rsidP="0040542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その他，ご不明な点がございましたら上記メールにお問い</w:t>
                      </w:r>
                      <w:r w:rsidR="00813E74">
                        <w:rPr>
                          <w:rFonts w:hint="eastAsia"/>
                          <w:sz w:val="22"/>
                          <w:szCs w:val="22"/>
                        </w:rPr>
                        <w:t>合わせ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5F8B" wp14:editId="53E12772">
                <wp:simplePos x="0" y="0"/>
                <wp:positionH relativeFrom="column">
                  <wp:posOffset>1757045</wp:posOffset>
                </wp:positionH>
                <wp:positionV relativeFrom="paragraph">
                  <wp:posOffset>8205176</wp:posOffset>
                </wp:positionV>
                <wp:extent cx="4149090" cy="188339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1883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74F9" w:rsidRPr="0072580C" w:rsidRDefault="002874F9" w:rsidP="002874F9">
                            <w:pPr>
                              <w:spacing w:line="540" w:lineRule="exact"/>
                              <w:ind w:firstLineChars="300" w:firstLine="13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募集</w:t>
                            </w:r>
                            <w:proofErr w:type="gramStart"/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締切</w:t>
                            </w:r>
                            <w:proofErr w:type="gramEnd"/>
                          </w:p>
                          <w:p w:rsidR="002874F9" w:rsidRPr="0072580C" w:rsidRDefault="002874F9" w:rsidP="002874F9">
                            <w:pPr>
                              <w:spacing w:line="540" w:lineRule="exact"/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2019</w:t>
                            </w: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．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08</w:t>
                            </w: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．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  <w:p w:rsidR="002874F9" w:rsidRPr="0072580C" w:rsidRDefault="002874F9" w:rsidP="00191455">
                            <w:pPr>
                              <w:spacing w:line="540" w:lineRule="exact"/>
                              <w:ind w:firstLineChars="300" w:firstLine="132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原稿投稿</w:t>
                            </w:r>
                            <w:proofErr w:type="gramStart"/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締切</w:t>
                            </w:r>
                            <w:proofErr w:type="gramEnd"/>
                          </w:p>
                          <w:p w:rsidR="002874F9" w:rsidRPr="0056480D" w:rsidRDefault="002874F9" w:rsidP="002874F9">
                            <w:pPr>
                              <w:spacing w:line="540" w:lineRule="exact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2019</w:t>
                            </w: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11</w:t>
                            </w: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．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5F5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margin-left:138.35pt;margin-top:646.1pt;width:326.7pt;height:1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" filled="f" stroked="f" strokeweight=".5pt">
                <v:textbox>
                  <w:txbxContent>
                    <w:p w:rsidR="002874F9" w:rsidRPr="0072580C" w:rsidRDefault="002874F9" w:rsidP="002874F9">
                      <w:pPr>
                        <w:spacing w:line="540" w:lineRule="exact"/>
                        <w:ind w:firstLineChars="300" w:firstLine="132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2580C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募集</w:t>
                      </w:r>
                      <w:proofErr w:type="gramStart"/>
                      <w:r w:rsidRPr="0072580C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締切</w:t>
                      </w:r>
                      <w:proofErr w:type="gramEnd"/>
                    </w:p>
                    <w:p w:rsidR="002874F9" w:rsidRPr="0072580C" w:rsidRDefault="002874F9" w:rsidP="002874F9">
                      <w:pPr>
                        <w:spacing w:line="540" w:lineRule="exact"/>
                        <w:jc w:val="righ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2019</w:t>
                      </w: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．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08</w:t>
                      </w: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．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31</w:t>
                      </w:r>
                    </w:p>
                    <w:p w:rsidR="002874F9" w:rsidRPr="0072580C" w:rsidRDefault="002874F9" w:rsidP="00191455">
                      <w:pPr>
                        <w:spacing w:line="540" w:lineRule="exact"/>
                        <w:ind w:firstLineChars="300" w:firstLine="132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2580C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原稿投稿</w:t>
                      </w:r>
                      <w:proofErr w:type="gramStart"/>
                      <w:r w:rsidRPr="0072580C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>締切</w:t>
                      </w:r>
                      <w:proofErr w:type="gramEnd"/>
                    </w:p>
                    <w:p w:rsidR="002874F9" w:rsidRPr="0056480D" w:rsidRDefault="002874F9" w:rsidP="002874F9">
                      <w:pPr>
                        <w:spacing w:line="540" w:lineRule="exact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2019</w:t>
                      </w: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11</w:t>
                      </w:r>
                      <w:r w:rsidRPr="0072580C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．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-279400</wp:posOffset>
                </wp:positionV>
                <wp:extent cx="5313680" cy="393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68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80C" w:rsidRPr="00405429" w:rsidRDefault="0072580C" w:rsidP="007258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0542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宮崎県作業療法士会学術誌　作業療法　ひむか　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8" o:spid="_x0000_s1028" type="#_x0000_t202" style="position:absolute;margin-left:-12.65pt;margin-top:-22pt;width:418.4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aWUQIAAGk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" filled="f" stroked="f" strokeweight=".5pt">
                <v:textbox>
                  <w:txbxContent>
                    <w:p w:rsidR="0072580C" w:rsidRPr="00405429" w:rsidRDefault="0072580C" w:rsidP="0072580C">
                      <w:pPr>
                        <w:rPr>
                          <w:sz w:val="32"/>
                          <w:szCs w:val="32"/>
                        </w:rPr>
                      </w:pPr>
                      <w:r w:rsidRPr="00405429">
                        <w:rPr>
                          <w:rFonts w:hint="eastAsia"/>
                          <w:sz w:val="32"/>
                          <w:szCs w:val="32"/>
                        </w:rPr>
                        <w:t>宮崎県作業療法士会学術誌　作業療法　ひむか　第７号</w:t>
                      </w:r>
                    </w:p>
                  </w:txbxContent>
                </v:textbox>
              </v:shape>
            </w:pict>
          </mc:Fallback>
        </mc:AlternateContent>
      </w:r>
      <w:r w:rsidR="00562E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-358045</wp:posOffset>
                </wp:positionV>
                <wp:extent cx="4472940" cy="143847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1438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580C" w:rsidRPr="0072580C" w:rsidRDefault="0072580C">
                            <w:pPr>
                              <w:rPr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72580C">
                              <w:rPr>
                                <w:rFonts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投稿募集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7" o:spid="_x0000_s1029" type="#_x0000_t202" style="position:absolute;margin-left:-15.3pt;margin-top:-28.2pt;width:352.2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" filled="f" stroked="f" strokeweight=".5pt">
                <v:textbox>
                  <w:txbxContent>
                    <w:p w:rsidR="0072580C" w:rsidRPr="0072580C" w:rsidRDefault="0072580C">
                      <w:pPr>
                        <w:rPr>
                          <w:b/>
                          <w:bCs/>
                          <w:sz w:val="160"/>
                          <w:szCs w:val="160"/>
                        </w:rPr>
                      </w:pPr>
                      <w:r w:rsidRPr="0072580C">
                        <w:rPr>
                          <w:rFonts w:hint="eastAsia"/>
                          <w:b/>
                          <w:bCs/>
                          <w:sz w:val="160"/>
                          <w:szCs w:val="160"/>
                        </w:rPr>
                        <w:t>投稿募集</w:t>
                      </w:r>
                    </w:p>
                  </w:txbxContent>
                </v:textbox>
              </v:shape>
            </w:pict>
          </mc:Fallback>
        </mc:AlternateContent>
      </w:r>
      <w:r w:rsidR="00B67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5196385</wp:posOffset>
                </wp:positionH>
                <wp:positionV relativeFrom="paragraph">
                  <wp:posOffset>118811</wp:posOffset>
                </wp:positionV>
                <wp:extent cx="1420694" cy="9725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694" cy="972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731C" w:rsidRPr="0072580C" w:rsidRDefault="005C731C" w:rsidP="0072580C">
                            <w:pPr>
                              <w:ind w:firstLineChars="50" w:firstLine="420"/>
                              <w:rPr>
                                <w:sz w:val="84"/>
                                <w:szCs w:val="84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580C">
                              <w:rPr>
                                <w:sz w:val="84"/>
                                <w:szCs w:val="84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</w:t>
                            </w:r>
                            <w:proofErr w:type="spellStart"/>
                            <w:r w:rsidRPr="0072580C">
                              <w:rPr>
                                <w:sz w:val="84"/>
                                <w:szCs w:val="84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Himuka</w:t>
                            </w:r>
                            <w:proofErr w:type="spellEnd"/>
                            <w:r w:rsidRPr="0072580C">
                              <w:rPr>
                                <w:sz w:val="84"/>
                                <w:szCs w:val="84"/>
                                <w14:reflection w14:blurRad="6350" w14:stA="60000" w14:stPos="0" w14:endA="900" w14:endPos="60000" w14:dist="60007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Journal of Occupational Therapy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31" type="#_x0000_t202" style="position:absolute;margin-left:409.15pt;margin-top:9.35pt;width:111.85pt;height:7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" filled="f" stroked="f" strokeweight=".5pt">
                <v:textbox style="layout-flow:vertical-ideographic">
                  <w:txbxContent>
                    <w:p w:rsidR="005C731C" w:rsidRPr="0072580C" w:rsidRDefault="005C731C" w:rsidP="0072580C">
                      <w:pPr>
                        <w:ind w:firstLineChars="50" w:firstLine="420"/>
                        <w:rPr>
                          <w:sz w:val="84"/>
                          <w:szCs w:val="84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580C">
                        <w:rPr>
                          <w:sz w:val="84"/>
                          <w:szCs w:val="84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</w:t>
                      </w:r>
                      <w:proofErr w:type="spellStart"/>
                      <w:r w:rsidRPr="0072580C">
                        <w:rPr>
                          <w:sz w:val="84"/>
                          <w:szCs w:val="84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Himuka</w:t>
                      </w:r>
                      <w:proofErr w:type="spellEnd"/>
                      <w:r w:rsidRPr="0072580C">
                        <w:rPr>
                          <w:sz w:val="84"/>
                          <w:szCs w:val="84"/>
                          <w14:reflection w14:blurRad="6350" w14:stA="60000" w14:stPos="0" w14:endA="900" w14:endPos="60000" w14:dist="60007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Journal of Occupational Therapy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6D15" w:rsidRPr="005C731C" w:rsidSect="00D06EFC">
      <w:headerReference w:type="even" r:id="rId9"/>
      <w:headerReference w:type="default" r:id="rId10"/>
      <w:headerReference w:type="first" r:id="rId11"/>
      <w:pgSz w:w="11907" w:h="16839" w:code="9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9E" w:rsidRDefault="00E4759E" w:rsidP="00772D51">
      <w:pPr>
        <w:spacing w:after="0" w:line="240" w:lineRule="auto"/>
      </w:pPr>
      <w:r>
        <w:separator/>
      </w:r>
    </w:p>
  </w:endnote>
  <w:endnote w:type="continuationSeparator" w:id="0">
    <w:p w:rsidR="00E4759E" w:rsidRDefault="00E4759E" w:rsidP="0077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9E" w:rsidRDefault="00E4759E" w:rsidP="00772D51">
      <w:pPr>
        <w:spacing w:after="0" w:line="240" w:lineRule="auto"/>
      </w:pPr>
      <w:r>
        <w:separator/>
      </w:r>
    </w:p>
  </w:footnote>
  <w:footnote w:type="continuationSeparator" w:id="0">
    <w:p w:rsidR="00E4759E" w:rsidRDefault="00E4759E" w:rsidP="0077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12" w:rsidRDefault="00B67212">
    <w:pPr>
      <w:pStyle w:val="ab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12" w:rsidRDefault="00B67212">
    <w:pPr>
      <w:pStyle w:val="ab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12" w:rsidRDefault="00B67212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6E9E"/>
    <w:multiLevelType w:val="hybridMultilevel"/>
    <w:tmpl w:val="F7DAF1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displayBackgroundShape/>
  <w:bordersDoNotSurroundHeader/>
  <w:bordersDoNotSurroundFooter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1C"/>
    <w:rsid w:val="000F4102"/>
    <w:rsid w:val="00160925"/>
    <w:rsid w:val="00191455"/>
    <w:rsid w:val="00236D15"/>
    <w:rsid w:val="002874F9"/>
    <w:rsid w:val="002C704E"/>
    <w:rsid w:val="003160D1"/>
    <w:rsid w:val="00376ABE"/>
    <w:rsid w:val="003C2698"/>
    <w:rsid w:val="0040294E"/>
    <w:rsid w:val="00405429"/>
    <w:rsid w:val="0048349B"/>
    <w:rsid w:val="004A78BD"/>
    <w:rsid w:val="00562EA1"/>
    <w:rsid w:val="00585C7B"/>
    <w:rsid w:val="005C731C"/>
    <w:rsid w:val="00621481"/>
    <w:rsid w:val="006946CA"/>
    <w:rsid w:val="006D669B"/>
    <w:rsid w:val="0072580C"/>
    <w:rsid w:val="00772D51"/>
    <w:rsid w:val="007F7B54"/>
    <w:rsid w:val="00813E74"/>
    <w:rsid w:val="008605B4"/>
    <w:rsid w:val="00935A88"/>
    <w:rsid w:val="009C26C8"/>
    <w:rsid w:val="00AE0595"/>
    <w:rsid w:val="00B67212"/>
    <w:rsid w:val="00C22517"/>
    <w:rsid w:val="00D06EFC"/>
    <w:rsid w:val="00D1122A"/>
    <w:rsid w:val="00E4759E"/>
    <w:rsid w:val="00EB6FC6"/>
    <w:rsid w:val="00F6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F9"/>
  </w:style>
  <w:style w:type="paragraph" w:styleId="1">
    <w:name w:val="heading 1"/>
    <w:basedOn w:val="a"/>
    <w:next w:val="a"/>
    <w:link w:val="10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2">
    <w:name w:val="heading 2"/>
    <w:basedOn w:val="a"/>
    <w:next w:val="a0"/>
    <w:link w:val="20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table" w:styleId="a5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1"/>
    <w:link w:val="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a6">
    <w:name w:val="caption"/>
    <w:basedOn w:val="a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a7">
    <w:name w:val="Title"/>
    <w:basedOn w:val="a"/>
    <w:next w:val="a8"/>
    <w:link w:val="a9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a9">
    <w:name w:val="表題 (文字)"/>
    <w:basedOn w:val="a1"/>
    <w:link w:val="a7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a8">
    <w:name w:val="Subtitle"/>
    <w:basedOn w:val="a"/>
    <w:link w:val="aa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hAnsiTheme="majorHAnsi"/>
      <w:color w:val="FFFFFF" w:themeColor="background1"/>
      <w:szCs w:val="22"/>
    </w:rPr>
  </w:style>
  <w:style w:type="character" w:customStyle="1" w:styleId="aa">
    <w:name w:val="副題 (文字)"/>
    <w:basedOn w:val="a1"/>
    <w:link w:val="a8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20">
    <w:name w:val="見出し 2 (文字)"/>
    <w:basedOn w:val="a1"/>
    <w:link w:val="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a0">
    <w:name w:val="Normal Indent"/>
    <w:basedOn w:val="a"/>
    <w:uiPriority w:val="8"/>
    <w:unhideWhenUsed/>
    <w:qFormat/>
    <w:pPr>
      <w:ind w:left="720"/>
      <w:jc w:val="right"/>
    </w:pPr>
  </w:style>
  <w:style w:type="paragraph" w:styleId="ab">
    <w:name w:val="header"/>
    <w:basedOn w:val="a"/>
    <w:link w:val="ac"/>
    <w:uiPriority w:val="99"/>
    <w:unhideWhenUsed/>
    <w:rsid w:val="00772D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ヘッダー (文字)"/>
    <w:basedOn w:val="a1"/>
    <w:link w:val="ab"/>
    <w:uiPriority w:val="99"/>
    <w:rsid w:val="00772D51"/>
  </w:style>
  <w:style w:type="paragraph" w:styleId="ad">
    <w:name w:val="footer"/>
    <w:basedOn w:val="a"/>
    <w:link w:val="ae"/>
    <w:uiPriority w:val="99"/>
    <w:unhideWhenUsed/>
    <w:rsid w:val="00772D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フッター (文字)"/>
    <w:basedOn w:val="a1"/>
    <w:link w:val="ad"/>
    <w:uiPriority w:val="99"/>
    <w:rsid w:val="00772D51"/>
  </w:style>
  <w:style w:type="paragraph" w:styleId="af">
    <w:name w:val="Balloon Text"/>
    <w:basedOn w:val="a"/>
    <w:link w:val="af0"/>
    <w:uiPriority w:val="99"/>
    <w:semiHidden/>
    <w:unhideWhenUsed/>
    <w:rsid w:val="005C731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C731C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542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unhideWhenUsed/>
    <w:qFormat/>
    <w:rsid w:val="00405429"/>
    <w:pPr>
      <w:ind w:leftChars="400" w:left="840"/>
    </w:pPr>
  </w:style>
  <w:style w:type="paragraph" w:styleId="af2">
    <w:name w:val="Revision"/>
    <w:hidden/>
    <w:uiPriority w:val="99"/>
    <w:semiHidden/>
    <w:rsid w:val="00562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F9"/>
  </w:style>
  <w:style w:type="paragraph" w:styleId="1">
    <w:name w:val="heading 1"/>
    <w:basedOn w:val="a"/>
    <w:next w:val="a"/>
    <w:link w:val="10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2">
    <w:name w:val="heading 2"/>
    <w:basedOn w:val="a"/>
    <w:next w:val="a0"/>
    <w:link w:val="20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table" w:styleId="a5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1"/>
    <w:link w:val="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a6">
    <w:name w:val="caption"/>
    <w:basedOn w:val="a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a7">
    <w:name w:val="Title"/>
    <w:basedOn w:val="a"/>
    <w:next w:val="a8"/>
    <w:link w:val="a9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a9">
    <w:name w:val="表題 (文字)"/>
    <w:basedOn w:val="a1"/>
    <w:link w:val="a7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a8">
    <w:name w:val="Subtitle"/>
    <w:basedOn w:val="a"/>
    <w:link w:val="aa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hAnsiTheme="majorHAnsi"/>
      <w:color w:val="FFFFFF" w:themeColor="background1"/>
      <w:szCs w:val="22"/>
    </w:rPr>
  </w:style>
  <w:style w:type="character" w:customStyle="1" w:styleId="aa">
    <w:name w:val="副題 (文字)"/>
    <w:basedOn w:val="a1"/>
    <w:link w:val="a8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20">
    <w:name w:val="見出し 2 (文字)"/>
    <w:basedOn w:val="a1"/>
    <w:link w:val="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a0">
    <w:name w:val="Normal Indent"/>
    <w:basedOn w:val="a"/>
    <w:uiPriority w:val="8"/>
    <w:unhideWhenUsed/>
    <w:qFormat/>
    <w:pPr>
      <w:ind w:left="720"/>
      <w:jc w:val="right"/>
    </w:pPr>
  </w:style>
  <w:style w:type="paragraph" w:styleId="ab">
    <w:name w:val="header"/>
    <w:basedOn w:val="a"/>
    <w:link w:val="ac"/>
    <w:uiPriority w:val="99"/>
    <w:unhideWhenUsed/>
    <w:rsid w:val="00772D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ヘッダー (文字)"/>
    <w:basedOn w:val="a1"/>
    <w:link w:val="ab"/>
    <w:uiPriority w:val="99"/>
    <w:rsid w:val="00772D51"/>
  </w:style>
  <w:style w:type="paragraph" w:styleId="ad">
    <w:name w:val="footer"/>
    <w:basedOn w:val="a"/>
    <w:link w:val="ae"/>
    <w:uiPriority w:val="99"/>
    <w:unhideWhenUsed/>
    <w:rsid w:val="00772D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e">
    <w:name w:val="フッター (文字)"/>
    <w:basedOn w:val="a1"/>
    <w:link w:val="ad"/>
    <w:uiPriority w:val="99"/>
    <w:rsid w:val="00772D51"/>
  </w:style>
  <w:style w:type="paragraph" w:styleId="af">
    <w:name w:val="Balloon Text"/>
    <w:basedOn w:val="a"/>
    <w:link w:val="af0"/>
    <w:uiPriority w:val="99"/>
    <w:semiHidden/>
    <w:unhideWhenUsed/>
    <w:rsid w:val="005C731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C731C"/>
    <w:rPr>
      <w:rFonts w:ascii="ＭＳ 明朝" w:eastAsia="ＭＳ 明朝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542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unhideWhenUsed/>
    <w:qFormat/>
    <w:rsid w:val="00405429"/>
    <w:pPr>
      <w:ind w:leftChars="400" w:left="840"/>
    </w:pPr>
  </w:style>
  <w:style w:type="paragraph" w:styleId="af2">
    <w:name w:val="Revision"/>
    <w:hidden/>
    <w:uiPriority w:val="99"/>
    <w:semiHidden/>
    <w:rsid w:val="00562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tomihisa/Library/Containers/com.microsoft.Word/Data/Library/Application%20Support/Microsoft/Office/16.0/DTS/ja-JP%7b4D5C2B06-4834-A74C-8F32-19698B8E7E91%7d/%7bED2E919C-C99D-B040-A86C-F42C9749D801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7AB6-D337-B344-85D0-A662FBF1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//Users/tomihisa/Library/Containers/com.microsoft.Word/Data/Library/Application Support/Microsoft/Office/16.0/DTS/ja-JP{4D5C2B06-4834-A74C-8F32-19698B8E7E91}/{ED2E919C-C99D-B040-A86C-F42C9749D801}tf10002090.dotx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2019-05-31T13:55:00Z</dcterms:created>
  <dcterms:modified xsi:type="dcterms:W3CDTF">2019-05-31T13:55:00Z</dcterms:modified>
</cp:coreProperties>
</file>